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20 January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INA417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January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526575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526575">
        <w:rPr>
          <w:rFonts w:cs="Arial"/>
          <w:b/>
          <w:bCs/>
          <w:sz w:val="18"/>
          <w:szCs w:val="18"/>
          <w:lang w:val="en-ZA"/>
        </w:rPr>
        <w:t>23 May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526575">
        <w:rPr>
          <w:rFonts w:cs="Arial"/>
          <w:b/>
          <w:sz w:val="18"/>
          <w:szCs w:val="18"/>
          <w:lang w:val="en-ZA"/>
        </w:rPr>
        <w:tab/>
      </w:r>
      <w:r w:rsidR="00526575">
        <w:rPr>
          <w:rFonts w:cs="Arial"/>
          <w:b/>
          <w:sz w:val="18"/>
          <w:szCs w:val="18"/>
          <w:lang w:val="en-ZA"/>
        </w:rPr>
        <w:tab/>
        <w:t xml:space="preserve">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26575">
        <w:rPr>
          <w:rFonts w:cs="Arial"/>
          <w:sz w:val="18"/>
          <w:szCs w:val="18"/>
          <w:lang w:val="en-ZA"/>
        </w:rPr>
        <w:t>R   4,764,000,000.00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INA417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309,000,000.00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526575">
        <w:rPr>
          <w:rFonts w:cs="Arial"/>
          <w:sz w:val="18"/>
          <w:szCs w:val="18"/>
          <w:lang w:val="en-ZA"/>
        </w:rPr>
        <w:t>98.65500%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526575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26575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April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</w:t>
      </w:r>
      <w:r w:rsidR="00526575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April</w:t>
      </w:r>
      <w:r w:rsidR="00526575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26575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16 April</w:t>
      </w:r>
      <w:r w:rsidR="00526575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April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ZAG000108895</w:t>
      </w:r>
    </w:p>
    <w:p w:rsidR="00526575" w:rsidRPr="00526575" w:rsidRDefault="00526575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Zero Coupon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  <w:bookmarkStart w:id="0" w:name="_GoBack"/>
      <w:bookmarkEnd w:id="0"/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26575" w:rsidRDefault="0052657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</w:p>
    <w:p w:rsidR="00526575" w:rsidRDefault="00526575" w:rsidP="005265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65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65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657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2895F0-1061-4BDC-923B-72CEC2638668}"/>
</file>

<file path=customXml/itemProps2.xml><?xml version="1.0" encoding="utf-8"?>
<ds:datastoreItem xmlns:ds="http://schemas.openxmlformats.org/officeDocument/2006/customXml" ds:itemID="{37586B6B-1107-4299-BD41-D9C198E17ED7}"/>
</file>

<file path=customXml/itemProps3.xml><?xml version="1.0" encoding="utf-8"?>
<ds:datastoreItem xmlns:ds="http://schemas.openxmlformats.org/officeDocument/2006/customXml" ds:itemID="{7C9F0AC9-749B-43B2-A14C-47CAE61DF1F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2014-01-20T11:36:00Z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